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07" w:rsidRPr="0079649B" w:rsidRDefault="00A506FB" w:rsidP="007C5B07">
      <w:pPr>
        <w:spacing w:after="120"/>
        <w:ind w:left="426"/>
        <w:jc w:val="both"/>
        <w:rPr>
          <w:rFonts w:ascii="Arial" w:hAnsi="Arial" w:cs="Arial"/>
          <w:sz w:val="16"/>
          <w:szCs w:val="16"/>
        </w:rPr>
      </w:pPr>
      <w:r w:rsidRPr="0079649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 w:rsidR="0079649B">
        <w:rPr>
          <w:rFonts w:ascii="Arial" w:hAnsi="Arial" w:cs="Arial"/>
          <w:sz w:val="16"/>
          <w:szCs w:val="16"/>
        </w:rPr>
        <w:t xml:space="preserve">                     </w:t>
      </w:r>
      <w:r w:rsidRPr="0079649B">
        <w:rPr>
          <w:rFonts w:ascii="Arial" w:hAnsi="Arial" w:cs="Arial"/>
          <w:sz w:val="16"/>
          <w:szCs w:val="16"/>
        </w:rPr>
        <w:t xml:space="preserve">  </w:t>
      </w:r>
      <w:r w:rsidR="0079649B">
        <w:rPr>
          <w:rFonts w:ascii="Arial" w:hAnsi="Arial" w:cs="Arial"/>
          <w:sz w:val="16"/>
          <w:szCs w:val="16"/>
        </w:rPr>
        <w:t xml:space="preserve">                   </w:t>
      </w:r>
      <w:r w:rsidR="0079649B" w:rsidRPr="0079649B">
        <w:rPr>
          <w:rFonts w:ascii="Arial" w:hAnsi="Arial" w:cs="Arial"/>
          <w:sz w:val="16"/>
          <w:szCs w:val="16"/>
        </w:rPr>
        <w:t>Znak sprawy</w:t>
      </w:r>
      <w:r w:rsidR="00863242">
        <w:rPr>
          <w:rFonts w:ascii="Arial" w:hAnsi="Arial" w:cs="Arial"/>
          <w:sz w:val="16"/>
          <w:szCs w:val="16"/>
        </w:rPr>
        <w:t xml:space="preserve">  U.Z.O .1/09/2021</w:t>
      </w:r>
      <w:r w:rsidR="0079649B">
        <w:rPr>
          <w:rFonts w:ascii="Arial" w:hAnsi="Arial" w:cs="Arial"/>
          <w:sz w:val="16"/>
          <w:szCs w:val="16"/>
        </w:rPr>
        <w:t>/NFOŚ</w:t>
      </w:r>
    </w:p>
    <w:p w:rsidR="00A506FB" w:rsidRPr="00C70E79" w:rsidRDefault="00A506FB" w:rsidP="007C5B07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:rsidR="006F52DA" w:rsidRDefault="00B75903" w:rsidP="006F52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WYTYCZNE DOTYCZACE PROGRAMU WARSZTATÓW</w:t>
      </w:r>
    </w:p>
    <w:p w:rsidR="00B75903" w:rsidRDefault="00B75903" w:rsidP="006F52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usługi:</w:t>
      </w:r>
    </w:p>
    <w:p w:rsidR="00B75903" w:rsidRDefault="00B75903" w:rsidP="00B7590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75903">
        <w:rPr>
          <w:rFonts w:ascii="Arial" w:hAnsi="Arial" w:cs="Arial"/>
          <w:sz w:val="20"/>
          <w:szCs w:val="20"/>
        </w:rPr>
        <w:t>Usługi warsztatowe j</w:t>
      </w:r>
      <w:r w:rsidR="00E134A8">
        <w:rPr>
          <w:rFonts w:ascii="Arial" w:hAnsi="Arial" w:cs="Arial"/>
          <w:sz w:val="20"/>
          <w:szCs w:val="20"/>
        </w:rPr>
        <w:t xml:space="preserve">ednodniowe  w wymiarze łącznie </w:t>
      </w:r>
      <w:r w:rsidR="004C63F8">
        <w:rPr>
          <w:rFonts w:ascii="Arial" w:hAnsi="Arial" w:cs="Arial"/>
          <w:sz w:val="20"/>
          <w:szCs w:val="20"/>
        </w:rPr>
        <w:t xml:space="preserve">70 warsztatów </w:t>
      </w:r>
      <w:r w:rsidR="00E134A8">
        <w:rPr>
          <w:rFonts w:ascii="Arial" w:hAnsi="Arial" w:cs="Arial"/>
          <w:sz w:val="20"/>
          <w:szCs w:val="20"/>
        </w:rPr>
        <w:t>5</w:t>
      </w:r>
      <w:r w:rsidR="004C63F8">
        <w:rPr>
          <w:rFonts w:ascii="Arial" w:hAnsi="Arial" w:cs="Arial"/>
          <w:sz w:val="20"/>
          <w:szCs w:val="20"/>
        </w:rPr>
        <w:t>h</w:t>
      </w:r>
      <w:r w:rsidRPr="00B75903">
        <w:rPr>
          <w:rFonts w:ascii="Arial" w:hAnsi="Arial" w:cs="Arial"/>
          <w:sz w:val="20"/>
          <w:szCs w:val="20"/>
        </w:rPr>
        <w:t xml:space="preserve"> dla uczestników Projektu „Przyroda łagodzi zmiany klimatu- program aktywnej edukacji o wpływie zmian klimatu na bioróżnorodność i otoczenie człowieka” umowa nr 4/2020/Wn-50/EE-EE/D</w:t>
      </w:r>
    </w:p>
    <w:p w:rsidR="00B75903" w:rsidRDefault="00B75903" w:rsidP="00B75903">
      <w:pPr>
        <w:pStyle w:val="Akapitzlist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75903">
        <w:rPr>
          <w:rFonts w:ascii="Arial" w:hAnsi="Arial" w:cs="Arial"/>
          <w:sz w:val="20"/>
          <w:szCs w:val="20"/>
        </w:rPr>
        <w:t>Warsztaty terenowe, dla grup szkolnych (18-20 o</w:t>
      </w:r>
      <w:r w:rsidR="00880181">
        <w:rPr>
          <w:rFonts w:ascii="Arial" w:hAnsi="Arial" w:cs="Arial"/>
          <w:sz w:val="20"/>
          <w:szCs w:val="20"/>
        </w:rPr>
        <w:t xml:space="preserve">sób) </w:t>
      </w:r>
      <w:r w:rsidR="00DA2F20">
        <w:rPr>
          <w:rFonts w:ascii="Arial" w:hAnsi="Arial" w:cs="Arial"/>
          <w:sz w:val="20"/>
          <w:szCs w:val="20"/>
        </w:rPr>
        <w:t>wybranych</w:t>
      </w:r>
      <w:r w:rsidRPr="00B75903">
        <w:rPr>
          <w:rFonts w:ascii="Arial" w:hAnsi="Arial" w:cs="Arial"/>
          <w:sz w:val="20"/>
          <w:szCs w:val="20"/>
        </w:rPr>
        <w:t xml:space="preserve"> przez Zamawiającego</w:t>
      </w:r>
      <w:r w:rsidR="00D267C9">
        <w:rPr>
          <w:rFonts w:ascii="Arial" w:hAnsi="Arial" w:cs="Arial"/>
          <w:sz w:val="20"/>
          <w:szCs w:val="20"/>
        </w:rPr>
        <w:t xml:space="preserve"> </w:t>
      </w:r>
      <w:r w:rsidRPr="00B75903">
        <w:rPr>
          <w:rFonts w:ascii="Arial" w:hAnsi="Arial" w:cs="Arial"/>
          <w:sz w:val="20"/>
          <w:szCs w:val="20"/>
        </w:rPr>
        <w:t xml:space="preserve">poprzez      </w:t>
      </w:r>
      <w:r w:rsidR="00D267C9">
        <w:rPr>
          <w:rFonts w:ascii="Arial" w:hAnsi="Arial" w:cs="Arial"/>
          <w:sz w:val="20"/>
          <w:szCs w:val="20"/>
        </w:rPr>
        <w:t>rekrutację.</w:t>
      </w:r>
    </w:p>
    <w:p w:rsidR="00070820" w:rsidRDefault="00070820" w:rsidP="00B75903">
      <w:pPr>
        <w:pStyle w:val="Akapitzlist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Grupy będą miały zapewnion</w:t>
      </w:r>
      <w:r w:rsidR="004C63F8">
        <w:rPr>
          <w:rFonts w:ascii="Arial" w:hAnsi="Arial" w:cs="Arial"/>
          <w:sz w:val="20"/>
          <w:szCs w:val="20"/>
        </w:rPr>
        <w:t>y przez wykona</w:t>
      </w:r>
      <w:r w:rsidR="00912BA3">
        <w:rPr>
          <w:rFonts w:ascii="Arial" w:hAnsi="Arial" w:cs="Arial"/>
          <w:sz w:val="20"/>
          <w:szCs w:val="20"/>
        </w:rPr>
        <w:t>w</w:t>
      </w:r>
      <w:r w:rsidR="004C63F8">
        <w:rPr>
          <w:rFonts w:ascii="Arial" w:hAnsi="Arial" w:cs="Arial"/>
          <w:sz w:val="20"/>
          <w:szCs w:val="20"/>
        </w:rPr>
        <w:t>cę</w:t>
      </w:r>
      <w:r w:rsidR="00880181">
        <w:rPr>
          <w:rFonts w:ascii="Arial" w:hAnsi="Arial" w:cs="Arial"/>
          <w:sz w:val="20"/>
          <w:szCs w:val="20"/>
        </w:rPr>
        <w:t xml:space="preserve"> transp</w:t>
      </w:r>
      <w:r w:rsidR="00BA51FA">
        <w:rPr>
          <w:rFonts w:ascii="Arial" w:hAnsi="Arial" w:cs="Arial"/>
          <w:sz w:val="20"/>
          <w:szCs w:val="20"/>
        </w:rPr>
        <w:t xml:space="preserve">ort </w:t>
      </w:r>
      <w:r w:rsidR="00912BA3">
        <w:rPr>
          <w:rFonts w:ascii="Arial" w:hAnsi="Arial" w:cs="Arial"/>
          <w:sz w:val="20"/>
          <w:szCs w:val="20"/>
        </w:rPr>
        <w:t>oraz napoje.</w:t>
      </w:r>
      <w:r w:rsidR="00880181">
        <w:rPr>
          <w:rFonts w:ascii="Arial" w:hAnsi="Arial" w:cs="Arial"/>
          <w:sz w:val="20"/>
          <w:szCs w:val="20"/>
        </w:rPr>
        <w:t xml:space="preserve"> Prowadzą</w:t>
      </w:r>
      <w:r>
        <w:rPr>
          <w:rFonts w:ascii="Arial" w:hAnsi="Arial" w:cs="Arial"/>
          <w:sz w:val="20"/>
          <w:szCs w:val="20"/>
        </w:rPr>
        <w:t>cy warsztaty może korzystać ze wspólnego transportu do PK.</w:t>
      </w:r>
      <w:r w:rsidR="00880181">
        <w:rPr>
          <w:rFonts w:ascii="Arial" w:hAnsi="Arial" w:cs="Arial"/>
          <w:sz w:val="20"/>
          <w:szCs w:val="20"/>
        </w:rPr>
        <w:t xml:space="preserve"> Każda grupa będzie posiadać dwóch opiekunów, </w:t>
      </w:r>
      <w:r w:rsidR="0050298A">
        <w:rPr>
          <w:rFonts w:ascii="Arial" w:hAnsi="Arial" w:cs="Arial"/>
          <w:sz w:val="20"/>
          <w:szCs w:val="20"/>
        </w:rPr>
        <w:t xml:space="preserve">będą </w:t>
      </w:r>
      <w:r w:rsidR="00880181">
        <w:rPr>
          <w:rFonts w:ascii="Arial" w:hAnsi="Arial" w:cs="Arial"/>
          <w:sz w:val="20"/>
          <w:szCs w:val="20"/>
        </w:rPr>
        <w:t xml:space="preserve"> nim</w:t>
      </w:r>
      <w:r w:rsidR="0050298A">
        <w:rPr>
          <w:rFonts w:ascii="Arial" w:hAnsi="Arial" w:cs="Arial"/>
          <w:sz w:val="20"/>
          <w:szCs w:val="20"/>
        </w:rPr>
        <w:t xml:space="preserve">i Prowadzący </w:t>
      </w:r>
      <w:r w:rsidR="00880181">
        <w:rPr>
          <w:rFonts w:ascii="Arial" w:hAnsi="Arial" w:cs="Arial"/>
          <w:sz w:val="20"/>
          <w:szCs w:val="20"/>
        </w:rPr>
        <w:t xml:space="preserve"> oraz Opiekun szkolny (nauczyciel w ramach wolontariatu).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75903" w:rsidRDefault="00D267C9" w:rsidP="00B75903">
      <w:pPr>
        <w:pStyle w:val="Akapitzlist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Warsztaty n</w:t>
      </w:r>
      <w:r w:rsidR="00DA2F20">
        <w:rPr>
          <w:rFonts w:ascii="Arial" w:hAnsi="Arial" w:cs="Arial"/>
          <w:sz w:val="20"/>
          <w:szCs w:val="20"/>
        </w:rPr>
        <w:t>a terenie Parków Krajobrazowych</w:t>
      </w:r>
      <w:r>
        <w:rPr>
          <w:rFonts w:ascii="Arial" w:hAnsi="Arial" w:cs="Arial"/>
          <w:sz w:val="20"/>
          <w:szCs w:val="20"/>
        </w:rPr>
        <w:t>–</w:t>
      </w:r>
      <w:r w:rsidR="00DA2F20">
        <w:rPr>
          <w:rFonts w:ascii="Arial" w:hAnsi="Arial" w:cs="Arial"/>
          <w:sz w:val="20"/>
          <w:szCs w:val="20"/>
        </w:rPr>
        <w:t xml:space="preserve"> Przemkowski Park </w:t>
      </w:r>
      <w:r>
        <w:rPr>
          <w:rFonts w:ascii="Arial" w:hAnsi="Arial" w:cs="Arial"/>
          <w:sz w:val="20"/>
          <w:szCs w:val="20"/>
        </w:rPr>
        <w:t>Krajobrazowy,</w:t>
      </w:r>
      <w:r w:rsidR="00DA2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Park Krajobra</w:t>
      </w:r>
      <w:r w:rsidR="00DA2F20">
        <w:rPr>
          <w:rFonts w:ascii="Arial" w:hAnsi="Arial" w:cs="Arial"/>
          <w:sz w:val="20"/>
          <w:szCs w:val="20"/>
        </w:rPr>
        <w:t>zowy Chełmy, Park Krajobrazowy D</w:t>
      </w:r>
      <w:r>
        <w:rPr>
          <w:rFonts w:ascii="Arial" w:hAnsi="Arial" w:cs="Arial"/>
          <w:sz w:val="20"/>
          <w:szCs w:val="20"/>
        </w:rPr>
        <w:t>olina Baryczy</w:t>
      </w:r>
      <w:r w:rsidR="00863242">
        <w:rPr>
          <w:rFonts w:ascii="Arial" w:hAnsi="Arial" w:cs="Arial"/>
          <w:sz w:val="20"/>
          <w:szCs w:val="20"/>
        </w:rPr>
        <w:t>, Lednicki Park Krajobrazow</w:t>
      </w:r>
      <w:r w:rsidR="00905528">
        <w:rPr>
          <w:rFonts w:ascii="Arial" w:hAnsi="Arial" w:cs="Arial"/>
          <w:sz w:val="20"/>
          <w:szCs w:val="20"/>
        </w:rPr>
        <w:t>y,</w:t>
      </w:r>
      <w:r w:rsidR="00BA51FA">
        <w:rPr>
          <w:rFonts w:ascii="Arial" w:hAnsi="Arial" w:cs="Arial"/>
          <w:sz w:val="20"/>
          <w:szCs w:val="20"/>
        </w:rPr>
        <w:t xml:space="preserve"> </w:t>
      </w:r>
      <w:r w:rsidR="00905528">
        <w:rPr>
          <w:rFonts w:ascii="Arial" w:hAnsi="Arial" w:cs="Arial"/>
          <w:sz w:val="20"/>
          <w:szCs w:val="20"/>
        </w:rPr>
        <w:t>teren o wysokich walorach przyrodniczych</w:t>
      </w:r>
      <w:r w:rsidR="004C63F8">
        <w:rPr>
          <w:rFonts w:ascii="Arial" w:hAnsi="Arial" w:cs="Arial"/>
          <w:sz w:val="20"/>
          <w:szCs w:val="20"/>
        </w:rPr>
        <w:t>- 50 warsztatów oraz</w:t>
      </w:r>
      <w:r w:rsidR="00863242">
        <w:rPr>
          <w:rFonts w:ascii="Arial" w:hAnsi="Arial" w:cs="Arial"/>
          <w:sz w:val="20"/>
          <w:szCs w:val="20"/>
        </w:rPr>
        <w:t xml:space="preserve"> warsztat</w:t>
      </w:r>
      <w:r w:rsidR="004C63F8">
        <w:rPr>
          <w:rFonts w:ascii="Arial" w:hAnsi="Arial" w:cs="Arial"/>
          <w:sz w:val="20"/>
          <w:szCs w:val="20"/>
        </w:rPr>
        <w:t>y</w:t>
      </w:r>
      <w:r w:rsidR="00863242">
        <w:rPr>
          <w:rFonts w:ascii="Arial" w:hAnsi="Arial" w:cs="Arial"/>
          <w:sz w:val="20"/>
          <w:szCs w:val="20"/>
        </w:rPr>
        <w:t xml:space="preserve"> na te</w:t>
      </w:r>
      <w:r w:rsidR="00905528">
        <w:rPr>
          <w:rFonts w:ascii="Arial" w:hAnsi="Arial" w:cs="Arial"/>
          <w:sz w:val="20"/>
          <w:szCs w:val="20"/>
        </w:rPr>
        <w:t>rnie zieleni</w:t>
      </w:r>
      <w:r w:rsidR="004C63F8">
        <w:rPr>
          <w:rFonts w:ascii="Arial" w:hAnsi="Arial" w:cs="Arial"/>
          <w:sz w:val="20"/>
          <w:szCs w:val="20"/>
        </w:rPr>
        <w:t xml:space="preserve"> placówki szkolnej- 20 warsztatów.</w:t>
      </w:r>
    </w:p>
    <w:p w:rsidR="00D267C9" w:rsidRDefault="00DA2F20" w:rsidP="00B75903">
      <w:pPr>
        <w:pStyle w:val="Akapitzlist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Warsztat jednodniowy</w:t>
      </w:r>
      <w:r w:rsidR="00D267C9">
        <w:rPr>
          <w:rFonts w:ascii="Arial" w:hAnsi="Arial" w:cs="Arial"/>
          <w:sz w:val="20"/>
          <w:szCs w:val="20"/>
        </w:rPr>
        <w:t xml:space="preserve"> </w:t>
      </w:r>
      <w:r w:rsidR="00180383">
        <w:rPr>
          <w:rFonts w:ascii="Arial" w:hAnsi="Arial" w:cs="Arial"/>
          <w:sz w:val="20"/>
          <w:szCs w:val="20"/>
        </w:rPr>
        <w:t>ok.</w:t>
      </w:r>
      <w:r>
        <w:rPr>
          <w:rFonts w:ascii="Arial" w:hAnsi="Arial" w:cs="Arial"/>
          <w:sz w:val="20"/>
          <w:szCs w:val="20"/>
        </w:rPr>
        <w:t xml:space="preserve"> </w:t>
      </w:r>
      <w:r w:rsidR="00180383">
        <w:rPr>
          <w:rFonts w:ascii="Arial" w:hAnsi="Arial" w:cs="Arial"/>
          <w:sz w:val="20"/>
          <w:szCs w:val="20"/>
        </w:rPr>
        <w:t>5</w:t>
      </w:r>
      <w:r w:rsidR="00D267C9">
        <w:rPr>
          <w:rFonts w:ascii="Arial" w:hAnsi="Arial" w:cs="Arial"/>
          <w:sz w:val="20"/>
          <w:szCs w:val="20"/>
        </w:rPr>
        <w:t xml:space="preserve"> godzinny</w:t>
      </w:r>
      <w:r w:rsidR="00180383">
        <w:rPr>
          <w:rFonts w:ascii="Arial" w:hAnsi="Arial" w:cs="Arial"/>
          <w:sz w:val="20"/>
          <w:szCs w:val="20"/>
        </w:rPr>
        <w:t>.</w:t>
      </w:r>
    </w:p>
    <w:p w:rsidR="00D267C9" w:rsidRPr="00D10B5A" w:rsidRDefault="00FB54BD" w:rsidP="00D10B5A">
      <w:pPr>
        <w:pStyle w:val="Akapitzlist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Warsztat </w:t>
      </w:r>
      <w:r w:rsidR="00D267C9">
        <w:rPr>
          <w:rFonts w:ascii="Arial" w:hAnsi="Arial" w:cs="Arial"/>
          <w:sz w:val="20"/>
          <w:szCs w:val="20"/>
        </w:rPr>
        <w:t>obejmuje część teoretycz</w:t>
      </w:r>
      <w:r w:rsidR="00180383">
        <w:rPr>
          <w:rFonts w:ascii="Arial" w:hAnsi="Arial" w:cs="Arial"/>
          <w:sz w:val="20"/>
          <w:szCs w:val="20"/>
        </w:rPr>
        <w:t>ną</w:t>
      </w:r>
      <w:r>
        <w:rPr>
          <w:rFonts w:ascii="Arial" w:hAnsi="Arial" w:cs="Arial"/>
          <w:sz w:val="20"/>
          <w:szCs w:val="20"/>
        </w:rPr>
        <w:t>-</w:t>
      </w:r>
      <w:r w:rsidR="001803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prezentacja multimedialna o zmianach </w:t>
      </w:r>
      <w:r w:rsidR="00D10B5A">
        <w:rPr>
          <w:rFonts w:ascii="Arial" w:hAnsi="Arial" w:cs="Arial"/>
          <w:sz w:val="20"/>
          <w:szCs w:val="20"/>
        </w:rPr>
        <w:t>klimatu.</w:t>
      </w:r>
      <w:r w:rsidR="00880181">
        <w:rPr>
          <w:rFonts w:ascii="Arial" w:hAnsi="Arial" w:cs="Arial"/>
          <w:sz w:val="20"/>
          <w:szCs w:val="20"/>
        </w:rPr>
        <w:t xml:space="preserve"> </w:t>
      </w:r>
      <w:r w:rsidR="00D10B5A">
        <w:rPr>
          <w:rFonts w:ascii="Arial" w:hAnsi="Arial" w:cs="Arial"/>
          <w:sz w:val="20"/>
          <w:szCs w:val="20"/>
        </w:rPr>
        <w:t xml:space="preserve">Prezentacja będzie dostarczona przez zamawiającego, będzie zawierać treści </w:t>
      </w:r>
      <w:r w:rsidR="00863242">
        <w:rPr>
          <w:rFonts w:ascii="Arial" w:hAnsi="Arial" w:cs="Arial"/>
          <w:sz w:val="20"/>
          <w:szCs w:val="20"/>
        </w:rPr>
        <w:t>dostosowane do grupy wiekowej 11</w:t>
      </w:r>
      <w:r w:rsidR="00D10B5A">
        <w:rPr>
          <w:rFonts w:ascii="Arial" w:hAnsi="Arial" w:cs="Arial"/>
          <w:sz w:val="20"/>
          <w:szCs w:val="20"/>
        </w:rPr>
        <w:t>-19 lat, będzie  stanowić wstęp lub podsumowanie  zajęć w terenie.</w:t>
      </w:r>
    </w:p>
    <w:p w:rsidR="00033E51" w:rsidRDefault="00BF2DF1" w:rsidP="006F52DA">
      <w:pPr>
        <w:pStyle w:val="Akapitzlist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praktyczna- zajęcia w terenie podczas których uczniowie będą dokonywać obserwacji </w:t>
      </w:r>
      <w:r w:rsidR="00DA2F20">
        <w:rPr>
          <w:rFonts w:ascii="Arial" w:hAnsi="Arial" w:cs="Arial"/>
          <w:sz w:val="20"/>
          <w:szCs w:val="20"/>
        </w:rPr>
        <w:t>w</w:t>
      </w:r>
      <w:r w:rsidR="00070820" w:rsidRPr="00070820">
        <w:rPr>
          <w:rFonts w:ascii="Arial" w:hAnsi="Arial" w:cs="Arial"/>
          <w:sz w:val="20"/>
          <w:szCs w:val="20"/>
        </w:rPr>
        <w:t xml:space="preserve"> </w:t>
      </w:r>
      <w:r w:rsidR="00180383">
        <w:rPr>
          <w:rFonts w:ascii="Arial" w:hAnsi="Arial" w:cs="Arial"/>
          <w:sz w:val="20"/>
          <w:szCs w:val="20"/>
        </w:rPr>
        <w:t xml:space="preserve">tematach do wyboru: </w:t>
      </w:r>
      <w:r w:rsidR="00FB54BD">
        <w:rPr>
          <w:rFonts w:ascii="Arial" w:hAnsi="Arial" w:cs="Arial"/>
          <w:sz w:val="20"/>
          <w:szCs w:val="20"/>
        </w:rPr>
        <w:t>zmiany klimatu a gwałtowne zjawiska pogodowe, zbiorniki wodne- organizmy wskaźnikowe,</w:t>
      </w:r>
      <w:r w:rsidR="00D10B5A">
        <w:rPr>
          <w:rFonts w:ascii="Arial" w:hAnsi="Arial" w:cs="Arial"/>
          <w:sz w:val="20"/>
          <w:szCs w:val="20"/>
        </w:rPr>
        <w:t xml:space="preserve"> </w:t>
      </w:r>
      <w:r w:rsidR="00FB54BD">
        <w:rPr>
          <w:rFonts w:ascii="Arial" w:hAnsi="Arial" w:cs="Arial"/>
          <w:sz w:val="20"/>
          <w:szCs w:val="20"/>
        </w:rPr>
        <w:t xml:space="preserve">zadrzewienia a zmiany klimatu, </w:t>
      </w:r>
      <w:r w:rsidR="00D10B5A">
        <w:rPr>
          <w:rFonts w:ascii="Arial" w:hAnsi="Arial" w:cs="Arial"/>
          <w:sz w:val="20"/>
          <w:szCs w:val="20"/>
        </w:rPr>
        <w:t>owady zapylające, obce i inwazyjne organizmy, porosty jako wskaźniki czystości powietrza</w:t>
      </w:r>
      <w:r w:rsidR="00070820">
        <w:rPr>
          <w:rFonts w:ascii="Arial" w:hAnsi="Arial" w:cs="Arial"/>
          <w:sz w:val="20"/>
          <w:szCs w:val="20"/>
        </w:rPr>
        <w:t xml:space="preserve">. </w:t>
      </w:r>
    </w:p>
    <w:p w:rsidR="006F40C4" w:rsidRDefault="00070820" w:rsidP="00E0157C">
      <w:pPr>
        <w:pStyle w:val="Akapitzlist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10B5A">
        <w:rPr>
          <w:rFonts w:ascii="Arial" w:hAnsi="Arial" w:cs="Arial"/>
          <w:sz w:val="20"/>
          <w:szCs w:val="20"/>
        </w:rPr>
        <w:t>Obserwacje i badania będą się odbywały przy użyciu pomocy dydaktycznych,</w:t>
      </w:r>
      <w:r w:rsidR="00D10B5A">
        <w:rPr>
          <w:rFonts w:ascii="Arial" w:hAnsi="Arial" w:cs="Arial"/>
          <w:sz w:val="20"/>
          <w:szCs w:val="20"/>
        </w:rPr>
        <w:t xml:space="preserve"> zapewnionych przez Zamawiają</w:t>
      </w:r>
      <w:r w:rsidR="00180383">
        <w:rPr>
          <w:rFonts w:ascii="Arial" w:hAnsi="Arial" w:cs="Arial"/>
          <w:sz w:val="20"/>
          <w:szCs w:val="20"/>
        </w:rPr>
        <w:t>cego, między innymi</w:t>
      </w:r>
      <w:r w:rsidR="006F40C4" w:rsidRPr="00D10B5A">
        <w:rPr>
          <w:rFonts w:ascii="Arial" w:hAnsi="Arial" w:cs="Arial"/>
          <w:sz w:val="20"/>
          <w:szCs w:val="20"/>
        </w:rPr>
        <w:t xml:space="preserve">: plansze edukacyjne lornetki, lupy, </w:t>
      </w:r>
      <w:r w:rsidR="00D10B5A">
        <w:rPr>
          <w:rFonts w:ascii="Arial" w:hAnsi="Arial" w:cs="Arial"/>
          <w:sz w:val="20"/>
          <w:szCs w:val="20"/>
        </w:rPr>
        <w:t xml:space="preserve">karty badań. Prowadzący decyduje o wyborze sprzętu, który będzie używany przez grupy podczas zajęć. </w:t>
      </w:r>
    </w:p>
    <w:p w:rsidR="00880181" w:rsidRDefault="00880181" w:rsidP="00E0157C">
      <w:pPr>
        <w:pStyle w:val="Akapitzlist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Każdorazowo po zajęciach</w:t>
      </w:r>
      <w:r w:rsidR="00BA51FA">
        <w:rPr>
          <w:rFonts w:ascii="Arial" w:hAnsi="Arial" w:cs="Arial"/>
          <w:sz w:val="20"/>
          <w:szCs w:val="20"/>
        </w:rPr>
        <w:t xml:space="preserve"> Prowadzący przekazuje </w:t>
      </w:r>
      <w:proofErr w:type="spellStart"/>
      <w:r w:rsidR="00BA51FA">
        <w:rPr>
          <w:rFonts w:ascii="Arial" w:hAnsi="Arial" w:cs="Arial"/>
          <w:sz w:val="20"/>
          <w:szCs w:val="20"/>
        </w:rPr>
        <w:t>Zamawiąją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cemu</w:t>
      </w:r>
      <w:proofErr w:type="spellEnd"/>
      <w:r>
        <w:rPr>
          <w:rFonts w:ascii="Arial" w:hAnsi="Arial" w:cs="Arial"/>
          <w:sz w:val="20"/>
          <w:szCs w:val="20"/>
        </w:rPr>
        <w:t xml:space="preserve"> karty badań wypełnione prz</w:t>
      </w:r>
      <w:r w:rsidR="00180383">
        <w:rPr>
          <w:rFonts w:ascii="Arial" w:hAnsi="Arial" w:cs="Arial"/>
          <w:sz w:val="20"/>
          <w:szCs w:val="20"/>
        </w:rPr>
        <w:t xml:space="preserve">ez </w:t>
      </w:r>
      <w:r w:rsidR="009A5B88">
        <w:rPr>
          <w:rFonts w:ascii="Arial" w:hAnsi="Arial" w:cs="Arial"/>
          <w:sz w:val="20"/>
          <w:szCs w:val="20"/>
        </w:rPr>
        <w:t xml:space="preserve">grupę </w:t>
      </w:r>
      <w:r w:rsidR="00180383">
        <w:rPr>
          <w:rFonts w:ascii="Arial" w:hAnsi="Arial" w:cs="Arial"/>
          <w:sz w:val="20"/>
          <w:szCs w:val="20"/>
        </w:rPr>
        <w:t>u</w:t>
      </w:r>
      <w:r w:rsidR="009A5B88">
        <w:rPr>
          <w:rFonts w:ascii="Arial" w:hAnsi="Arial" w:cs="Arial"/>
          <w:sz w:val="20"/>
          <w:szCs w:val="20"/>
        </w:rPr>
        <w:t>czniów  oraz karty rezultatu . Wzór karty badań oraz karty rezultatu dostarcza Zamawiający.</w:t>
      </w:r>
    </w:p>
    <w:p w:rsidR="00180383" w:rsidRDefault="00180383" w:rsidP="00180383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:rsidR="00180383" w:rsidRDefault="00180383" w:rsidP="00180383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:rsidR="00180383" w:rsidRDefault="00180383" w:rsidP="00180383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:rsidR="00180383" w:rsidRDefault="00180383" w:rsidP="00180383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Podpis Wykonawcy</w:t>
      </w:r>
    </w:p>
    <w:p w:rsidR="00880181" w:rsidRDefault="00880181" w:rsidP="00180383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:rsidR="00D10B5A" w:rsidRPr="00D10B5A" w:rsidRDefault="00D10B5A" w:rsidP="00D10B5A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sectPr w:rsidR="00D10B5A" w:rsidRPr="00D10B5A" w:rsidSect="006F52DA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33" w:rsidRDefault="00DB4C33" w:rsidP="00F92563">
      <w:pPr>
        <w:spacing w:after="0" w:line="240" w:lineRule="auto"/>
      </w:pPr>
      <w:r>
        <w:separator/>
      </w:r>
    </w:p>
  </w:endnote>
  <w:endnote w:type="continuationSeparator" w:id="0">
    <w:p w:rsidR="00DB4C33" w:rsidRDefault="00DB4C33" w:rsidP="00F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DA" w:rsidRDefault="006F52DA">
    <w:pPr>
      <w:pStyle w:val="Stopka"/>
    </w:pPr>
    <w:r w:rsidRPr="00607810">
      <w:rPr>
        <w:rFonts w:cs="Calibri"/>
        <w:sz w:val="18"/>
        <w:szCs w:val="20"/>
      </w:rPr>
      <w:t>Projekt pn. „Przyroda łagodzi zmiany klimatu – program aktywnej edukacji o wpływie zmian klimatu na bioróżnorodność i otoczenie człowieka” finansowany ze środków Narodowego Funduszu Ochrony Środowiska i Gospodarki Wodnej</w:t>
    </w:r>
    <w:r w:rsidRPr="00607810">
      <w:rPr>
        <w:rFonts w:cs="Calibri"/>
        <w:noProof/>
        <w:szCs w:val="24"/>
        <w:lang w:eastAsia="de-DE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33" w:rsidRDefault="00DB4C33" w:rsidP="00F92563">
      <w:pPr>
        <w:spacing w:after="0" w:line="240" w:lineRule="auto"/>
      </w:pPr>
      <w:r>
        <w:separator/>
      </w:r>
    </w:p>
  </w:footnote>
  <w:footnote w:type="continuationSeparator" w:id="0">
    <w:p w:rsidR="00DB4C33" w:rsidRDefault="00DB4C33" w:rsidP="00F9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53" w:rsidRDefault="00A36981" w:rsidP="00A36981">
    <w:pPr>
      <w:pStyle w:val="Nagwek"/>
    </w:pPr>
    <w:r w:rsidRPr="00FA252B">
      <w:rPr>
        <w:noProof/>
        <w:u w:val="single"/>
      </w:rPr>
      <w:drawing>
        <wp:inline distT="0" distB="0" distL="0" distR="0" wp14:anchorId="7EC4187A" wp14:editId="43EBEBB1">
          <wp:extent cx="1562100" cy="1064895"/>
          <wp:effectExtent l="0" t="0" r="0" b="1905"/>
          <wp:docPr id="2" name="Obraz 2" descr="https://www.nfosigw.gov.pl/gfx/nfosigw/userfiles/files/o_nfosigw/logotypy_nowe/logotyp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ttps://www.nfosigw.gov.pl/gfx/nfosigw/userfiles/files/o_nfosigw/logotypy_nowe/logotyp-0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14190"/>
                  <a:stretch/>
                </pic:blipFill>
                <pic:spPr bwMode="auto">
                  <a:xfrm>
                    <a:off x="0" y="0"/>
                    <a:ext cx="1584420" cy="10801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u w:val="single"/>
      </w:rPr>
      <w:drawing>
        <wp:inline distT="0" distB="0" distL="0" distR="0" wp14:anchorId="57E30870" wp14:editId="3BC78D4D">
          <wp:extent cx="830580" cy="883920"/>
          <wp:effectExtent l="0" t="0" r="7620" b="0"/>
          <wp:docPr id="1" name="Obraz 1" descr="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6C0"/>
    <w:multiLevelType w:val="hybridMultilevel"/>
    <w:tmpl w:val="67187606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29B"/>
    <w:multiLevelType w:val="hybridMultilevel"/>
    <w:tmpl w:val="264C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261C"/>
    <w:multiLevelType w:val="hybridMultilevel"/>
    <w:tmpl w:val="5B66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618"/>
    <w:multiLevelType w:val="hybridMultilevel"/>
    <w:tmpl w:val="A6300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2557"/>
    <w:multiLevelType w:val="hybridMultilevel"/>
    <w:tmpl w:val="93AC9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455"/>
    <w:multiLevelType w:val="hybridMultilevel"/>
    <w:tmpl w:val="5DC49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3C8F"/>
    <w:multiLevelType w:val="hybridMultilevel"/>
    <w:tmpl w:val="8F9E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31F3"/>
    <w:multiLevelType w:val="hybridMultilevel"/>
    <w:tmpl w:val="FF18FB68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440C"/>
    <w:multiLevelType w:val="hybridMultilevel"/>
    <w:tmpl w:val="8FEA7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61823"/>
    <w:multiLevelType w:val="hybridMultilevel"/>
    <w:tmpl w:val="BFFC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4117C"/>
    <w:multiLevelType w:val="hybridMultilevel"/>
    <w:tmpl w:val="332A5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D4444"/>
    <w:multiLevelType w:val="hybridMultilevel"/>
    <w:tmpl w:val="58A4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E0EF7"/>
    <w:multiLevelType w:val="hybridMultilevel"/>
    <w:tmpl w:val="92729356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A245A"/>
    <w:multiLevelType w:val="hybridMultilevel"/>
    <w:tmpl w:val="41AAA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65C89"/>
    <w:multiLevelType w:val="hybridMultilevel"/>
    <w:tmpl w:val="6DC2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741E"/>
    <w:multiLevelType w:val="hybridMultilevel"/>
    <w:tmpl w:val="0AB4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144B7"/>
    <w:multiLevelType w:val="hybridMultilevel"/>
    <w:tmpl w:val="B496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3B20"/>
    <w:multiLevelType w:val="hybridMultilevel"/>
    <w:tmpl w:val="D96CB834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989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D0D8D"/>
    <w:multiLevelType w:val="hybridMultilevel"/>
    <w:tmpl w:val="C42E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698"/>
    <w:multiLevelType w:val="hybridMultilevel"/>
    <w:tmpl w:val="C09EFB66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06A69"/>
    <w:multiLevelType w:val="multilevel"/>
    <w:tmpl w:val="44F06A6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6C3745E"/>
    <w:multiLevelType w:val="hybridMultilevel"/>
    <w:tmpl w:val="20A60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05263"/>
    <w:multiLevelType w:val="hybridMultilevel"/>
    <w:tmpl w:val="BDDAF8BE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F4F1B"/>
    <w:multiLevelType w:val="hybridMultilevel"/>
    <w:tmpl w:val="1BEA3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D79C1"/>
    <w:multiLevelType w:val="hybridMultilevel"/>
    <w:tmpl w:val="7338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989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40DBC"/>
    <w:multiLevelType w:val="hybridMultilevel"/>
    <w:tmpl w:val="0A84D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94B7B"/>
    <w:multiLevelType w:val="hybridMultilevel"/>
    <w:tmpl w:val="F9CEE42E"/>
    <w:lvl w:ilvl="0" w:tplc="9BB620E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A7080"/>
    <w:multiLevelType w:val="hybridMultilevel"/>
    <w:tmpl w:val="5F26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E1B96"/>
    <w:multiLevelType w:val="hybridMultilevel"/>
    <w:tmpl w:val="0762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050C7"/>
    <w:multiLevelType w:val="hybridMultilevel"/>
    <w:tmpl w:val="71A4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01506"/>
    <w:multiLevelType w:val="hybridMultilevel"/>
    <w:tmpl w:val="88C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2EC3"/>
    <w:multiLevelType w:val="hybridMultilevel"/>
    <w:tmpl w:val="47E0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0CB6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B75F7"/>
    <w:multiLevelType w:val="hybridMultilevel"/>
    <w:tmpl w:val="0B12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705D8"/>
    <w:multiLevelType w:val="hybridMultilevel"/>
    <w:tmpl w:val="45AAE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E7812"/>
    <w:multiLevelType w:val="hybridMultilevel"/>
    <w:tmpl w:val="E3BE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D4321"/>
    <w:multiLevelType w:val="hybridMultilevel"/>
    <w:tmpl w:val="77F2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C0F0D"/>
    <w:multiLevelType w:val="hybridMultilevel"/>
    <w:tmpl w:val="295C39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</w:num>
  <w:num w:numId="2">
    <w:abstractNumId w:val="33"/>
  </w:num>
  <w:num w:numId="3">
    <w:abstractNumId w:val="6"/>
  </w:num>
  <w:num w:numId="4">
    <w:abstractNumId w:val="23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31"/>
  </w:num>
  <w:num w:numId="10">
    <w:abstractNumId w:val="18"/>
  </w:num>
  <w:num w:numId="11">
    <w:abstractNumId w:val="21"/>
  </w:num>
  <w:num w:numId="12">
    <w:abstractNumId w:val="22"/>
  </w:num>
  <w:num w:numId="13">
    <w:abstractNumId w:val="17"/>
  </w:num>
  <w:num w:numId="14">
    <w:abstractNumId w:val="29"/>
  </w:num>
  <w:num w:numId="15">
    <w:abstractNumId w:val="30"/>
  </w:num>
  <w:num w:numId="16">
    <w:abstractNumId w:val="25"/>
  </w:num>
  <w:num w:numId="17">
    <w:abstractNumId w:val="16"/>
  </w:num>
  <w:num w:numId="18">
    <w:abstractNumId w:val="24"/>
  </w:num>
  <w:num w:numId="19">
    <w:abstractNumId w:val="11"/>
  </w:num>
  <w:num w:numId="20">
    <w:abstractNumId w:val="32"/>
  </w:num>
  <w:num w:numId="21">
    <w:abstractNumId w:val="8"/>
  </w:num>
  <w:num w:numId="22">
    <w:abstractNumId w:val="13"/>
  </w:num>
  <w:num w:numId="23">
    <w:abstractNumId w:val="19"/>
  </w:num>
  <w:num w:numId="24">
    <w:abstractNumId w:val="2"/>
  </w:num>
  <w:num w:numId="25">
    <w:abstractNumId w:val="0"/>
  </w:num>
  <w:num w:numId="26">
    <w:abstractNumId w:val="36"/>
  </w:num>
  <w:num w:numId="27">
    <w:abstractNumId w:val="12"/>
  </w:num>
  <w:num w:numId="28">
    <w:abstractNumId w:val="1"/>
  </w:num>
  <w:num w:numId="29">
    <w:abstractNumId w:val="27"/>
  </w:num>
  <w:num w:numId="30">
    <w:abstractNumId w:val="35"/>
  </w:num>
  <w:num w:numId="31">
    <w:abstractNumId w:val="28"/>
  </w:num>
  <w:num w:numId="32">
    <w:abstractNumId w:val="5"/>
  </w:num>
  <w:num w:numId="33">
    <w:abstractNumId w:val="34"/>
  </w:num>
  <w:num w:numId="34">
    <w:abstractNumId w:val="10"/>
  </w:num>
  <w:num w:numId="35">
    <w:abstractNumId w:val="26"/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A"/>
    <w:rsid w:val="00006B11"/>
    <w:rsid w:val="00033E51"/>
    <w:rsid w:val="000465AA"/>
    <w:rsid w:val="000544E0"/>
    <w:rsid w:val="000674CD"/>
    <w:rsid w:val="00070820"/>
    <w:rsid w:val="000A2AA0"/>
    <w:rsid w:val="000C4F3A"/>
    <w:rsid w:val="000D3134"/>
    <w:rsid w:val="000D5E89"/>
    <w:rsid w:val="001057E7"/>
    <w:rsid w:val="00146695"/>
    <w:rsid w:val="0016734E"/>
    <w:rsid w:val="001731C3"/>
    <w:rsid w:val="00180383"/>
    <w:rsid w:val="0018486C"/>
    <w:rsid w:val="001B37AB"/>
    <w:rsid w:val="001C13BF"/>
    <w:rsid w:val="001E644D"/>
    <w:rsid w:val="00204E7A"/>
    <w:rsid w:val="002147C8"/>
    <w:rsid w:val="00223043"/>
    <w:rsid w:val="00227B2C"/>
    <w:rsid w:val="00295D53"/>
    <w:rsid w:val="002A7AF0"/>
    <w:rsid w:val="002B6AF6"/>
    <w:rsid w:val="002B6ECF"/>
    <w:rsid w:val="002D5831"/>
    <w:rsid w:val="002E556A"/>
    <w:rsid w:val="002E7754"/>
    <w:rsid w:val="00356B2A"/>
    <w:rsid w:val="003576C2"/>
    <w:rsid w:val="003C0B52"/>
    <w:rsid w:val="003D1A52"/>
    <w:rsid w:val="0040026F"/>
    <w:rsid w:val="004C1ACB"/>
    <w:rsid w:val="004C63F8"/>
    <w:rsid w:val="004D42C6"/>
    <w:rsid w:val="0050298A"/>
    <w:rsid w:val="005171BD"/>
    <w:rsid w:val="00555454"/>
    <w:rsid w:val="005C5DC5"/>
    <w:rsid w:val="005E6B95"/>
    <w:rsid w:val="00692ADF"/>
    <w:rsid w:val="006A1983"/>
    <w:rsid w:val="006A7B98"/>
    <w:rsid w:val="006F40C4"/>
    <w:rsid w:val="006F52DA"/>
    <w:rsid w:val="00717689"/>
    <w:rsid w:val="0072712B"/>
    <w:rsid w:val="00731343"/>
    <w:rsid w:val="00763DFA"/>
    <w:rsid w:val="0078795B"/>
    <w:rsid w:val="0079649B"/>
    <w:rsid w:val="007A0376"/>
    <w:rsid w:val="007A2991"/>
    <w:rsid w:val="007C4B2E"/>
    <w:rsid w:val="007C5B07"/>
    <w:rsid w:val="007C75F8"/>
    <w:rsid w:val="007F5FD3"/>
    <w:rsid w:val="0084104E"/>
    <w:rsid w:val="00853959"/>
    <w:rsid w:val="00863242"/>
    <w:rsid w:val="00880181"/>
    <w:rsid w:val="00905528"/>
    <w:rsid w:val="00912BA3"/>
    <w:rsid w:val="00946E97"/>
    <w:rsid w:val="00951CBF"/>
    <w:rsid w:val="009A5B88"/>
    <w:rsid w:val="009C76E8"/>
    <w:rsid w:val="009E25C4"/>
    <w:rsid w:val="009F1B56"/>
    <w:rsid w:val="00A36981"/>
    <w:rsid w:val="00A506FB"/>
    <w:rsid w:val="00A5270A"/>
    <w:rsid w:val="00AF2082"/>
    <w:rsid w:val="00B319E0"/>
    <w:rsid w:val="00B71928"/>
    <w:rsid w:val="00B75903"/>
    <w:rsid w:val="00B9165C"/>
    <w:rsid w:val="00BA1AB8"/>
    <w:rsid w:val="00BA51FA"/>
    <w:rsid w:val="00BC679C"/>
    <w:rsid w:val="00BF2DF1"/>
    <w:rsid w:val="00C819EE"/>
    <w:rsid w:val="00C95129"/>
    <w:rsid w:val="00CB5B33"/>
    <w:rsid w:val="00D10B5A"/>
    <w:rsid w:val="00D1638A"/>
    <w:rsid w:val="00D17EEE"/>
    <w:rsid w:val="00D267C9"/>
    <w:rsid w:val="00DA2F20"/>
    <w:rsid w:val="00DA41E7"/>
    <w:rsid w:val="00DB3F02"/>
    <w:rsid w:val="00DB4C33"/>
    <w:rsid w:val="00DB6B3C"/>
    <w:rsid w:val="00DC4EBA"/>
    <w:rsid w:val="00DE11F3"/>
    <w:rsid w:val="00E134A8"/>
    <w:rsid w:val="00E76B2B"/>
    <w:rsid w:val="00F015EC"/>
    <w:rsid w:val="00F127A2"/>
    <w:rsid w:val="00F17D6A"/>
    <w:rsid w:val="00F92563"/>
    <w:rsid w:val="00FB54BD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B690E-DE77-4D3F-80E8-F26C569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Obiekt,List Paragraph1,Tytul 3"/>
    <w:basedOn w:val="Normalny"/>
    <w:link w:val="AkapitzlistZnak"/>
    <w:uiPriority w:val="34"/>
    <w:qFormat/>
    <w:rsid w:val="00F9256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2D583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2B6A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2B6A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2B6A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alistaakcent5">
    <w:name w:val="Light List Accent 5"/>
    <w:basedOn w:val="Standardowy"/>
    <w:uiPriority w:val="61"/>
    <w:rsid w:val="002B6A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ecieniowanieakcent5">
    <w:name w:val="Light Shading Accent 5"/>
    <w:basedOn w:val="Standardowy"/>
    <w:uiPriority w:val="60"/>
    <w:rsid w:val="002B6A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siatkaakcent5">
    <w:name w:val="Light Grid Accent 5"/>
    <w:basedOn w:val="Standardowy"/>
    <w:uiPriority w:val="62"/>
    <w:rsid w:val="002B6A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7C5B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C5B0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B07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B07"/>
    <w:rPr>
      <w:vertAlign w:val="superscript"/>
    </w:rPr>
  </w:style>
  <w:style w:type="character" w:customStyle="1" w:styleId="AkapitzlistZnak">
    <w:name w:val="Akapit z listą Znak"/>
    <w:aliases w:val="Obiekt Znak,List Paragraph1 Znak,Tytul 3 Znak"/>
    <w:link w:val="Akapitzlist"/>
    <w:uiPriority w:val="34"/>
    <w:locked/>
    <w:rsid w:val="00B75903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D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2DF1"/>
  </w:style>
  <w:style w:type="character" w:styleId="Odwoanieprzypisukocowego">
    <w:name w:val="endnote reference"/>
    <w:basedOn w:val="Domylnaczcionkaakapitu"/>
    <w:uiPriority w:val="99"/>
    <w:semiHidden/>
    <w:unhideWhenUsed/>
    <w:rsid w:val="00BF2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ysk%20Google\FAOW_PROJEKTY\projekt%20KPRM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445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13</cp:revision>
  <cp:lastPrinted>2021-10-11T08:44:00Z</cp:lastPrinted>
  <dcterms:created xsi:type="dcterms:W3CDTF">2018-05-21T11:34:00Z</dcterms:created>
  <dcterms:modified xsi:type="dcterms:W3CDTF">2021-10-11T08:44:00Z</dcterms:modified>
</cp:coreProperties>
</file>